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97" w:rsidRDefault="00B64DAA">
      <w:pPr>
        <w:pStyle w:val="Corpodeltesto31"/>
        <w:shd w:val="clear" w:color="auto" w:fill="FFFFFF"/>
        <w:jc w:val="right"/>
      </w:pPr>
      <w:r>
        <w:rPr>
          <w:rFonts w:ascii="Tahoma" w:hAnsi="Tahoma" w:cs="Tahoma"/>
          <w:sz w:val="24"/>
          <w:szCs w:val="24"/>
        </w:rPr>
        <w:t xml:space="preserve"> </w:t>
      </w:r>
      <w:r w:rsidR="00416797">
        <w:rPr>
          <w:rFonts w:ascii="Tahoma" w:hAnsi="Tahoma" w:cs="Tahoma"/>
          <w:sz w:val="24"/>
          <w:szCs w:val="24"/>
        </w:rPr>
        <w:t xml:space="preserve">         </w:t>
      </w:r>
    </w:p>
    <w:p w:rsidR="00416797" w:rsidRDefault="00416797"/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00"/>
        <w:gridCol w:w="700"/>
        <w:gridCol w:w="2550"/>
        <w:gridCol w:w="3133"/>
        <w:gridCol w:w="1600"/>
        <w:gridCol w:w="317"/>
        <w:gridCol w:w="23"/>
        <w:gridCol w:w="75"/>
        <w:gridCol w:w="313"/>
        <w:gridCol w:w="10"/>
      </w:tblGrid>
      <w:tr w:rsidR="00416797">
        <w:trPr>
          <w:gridAfter w:val="1"/>
          <w:wAfter w:w="10" w:type="dxa"/>
          <w:cantSplit/>
        </w:trPr>
        <w:tc>
          <w:tcPr>
            <w:tcW w:w="958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6797" w:rsidRDefault="00416797">
            <w:pPr>
              <w:pStyle w:val="Titolo1"/>
              <w:snapToGri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 R O G R A M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A    S V O L T O  </w:t>
            </w:r>
          </w:p>
          <w:p w:rsidR="00416797" w:rsidRDefault="00B64DAA">
            <w:pPr>
              <w:pStyle w:val="Titolo1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anno scolastico</w:t>
            </w:r>
            <w:r w:rsidR="00D47A01">
              <w:rPr>
                <w:rFonts w:ascii="Tahoma" w:hAnsi="Tahoma" w:cs="Tahoma"/>
                <w:sz w:val="24"/>
                <w:szCs w:val="24"/>
              </w:rPr>
              <w:t xml:space="preserve"> 2020</w:t>
            </w:r>
            <w:r w:rsidR="00416797">
              <w:rPr>
                <w:rFonts w:ascii="Tahoma" w:hAnsi="Tahoma" w:cs="Tahoma"/>
                <w:sz w:val="24"/>
                <w:szCs w:val="24"/>
              </w:rPr>
              <w:t>/</w:t>
            </w:r>
            <w:r w:rsidR="00D47A01">
              <w:rPr>
                <w:rFonts w:ascii="Tahoma" w:hAnsi="Tahoma" w:cs="Tahoma"/>
                <w:sz w:val="24"/>
                <w:szCs w:val="24"/>
              </w:rPr>
              <w:t>2021</w:t>
            </w:r>
            <w:r w:rsidR="00127922">
              <w:rPr>
                <w:rFonts w:ascii="Tahoma" w:hAnsi="Tahoma" w:cs="Tahoma"/>
                <w:sz w:val="24"/>
                <w:szCs w:val="24"/>
              </w:rPr>
              <w:t xml:space="preserve"> docente prof. Antonella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27922">
              <w:rPr>
                <w:rFonts w:ascii="Tahoma" w:hAnsi="Tahoma" w:cs="Tahoma"/>
                <w:sz w:val="24"/>
                <w:szCs w:val="24"/>
              </w:rPr>
              <w:t xml:space="preserve">Negro </w:t>
            </w:r>
          </w:p>
        </w:tc>
        <w:tc>
          <w:tcPr>
            <w:tcW w:w="317" w:type="dxa"/>
            <w:tcBorders>
              <w:left w:val="single" w:sz="1" w:space="0" w:color="000000"/>
            </w:tcBorders>
            <w:shd w:val="clear" w:color="auto" w:fill="auto"/>
          </w:tcPr>
          <w:p w:rsidR="00416797" w:rsidRDefault="00416797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416797" w:rsidRDefault="00416797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416797" w:rsidRDefault="00416797">
            <w:pPr>
              <w:snapToGrid w:val="0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16797">
        <w:trPr>
          <w:gridAfter w:val="1"/>
          <w:wAfter w:w="10" w:type="dxa"/>
          <w:cantSplit/>
        </w:trPr>
        <w:tc>
          <w:tcPr>
            <w:tcW w:w="1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16797" w:rsidRDefault="00416797">
            <w:pPr>
              <w:snapToGri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Materia :                                </w:t>
            </w:r>
          </w:p>
        </w:tc>
        <w:tc>
          <w:tcPr>
            <w:tcW w:w="7983" w:type="dxa"/>
            <w:gridSpan w:val="4"/>
            <w:tcBorders>
              <w:top w:val="single" w:sz="1" w:space="0" w:color="000000"/>
              <w:bottom w:val="single" w:sz="1" w:space="0" w:color="000000"/>
            </w:tcBorders>
            <w:shd w:val="clear" w:color="auto" w:fill="auto"/>
          </w:tcPr>
          <w:p w:rsidR="00416797" w:rsidRDefault="00416797">
            <w:pPr>
              <w:snapToGrid w:val="0"/>
              <w:jc w:val="both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INGLESE</w:t>
            </w:r>
          </w:p>
        </w:tc>
        <w:tc>
          <w:tcPr>
            <w:tcW w:w="317" w:type="dxa"/>
            <w:tcBorders>
              <w:left w:val="single" w:sz="1" w:space="0" w:color="000000"/>
            </w:tcBorders>
            <w:shd w:val="clear" w:color="auto" w:fill="auto"/>
          </w:tcPr>
          <w:p w:rsidR="00416797" w:rsidRDefault="00416797">
            <w:pPr>
              <w:snapToGri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23" w:type="dxa"/>
            <w:shd w:val="clear" w:color="auto" w:fill="auto"/>
          </w:tcPr>
          <w:p w:rsidR="00416797" w:rsidRDefault="00416797">
            <w:pPr>
              <w:snapToGri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416797" w:rsidRDefault="00416797">
            <w:pPr>
              <w:snapToGrid w:val="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416797"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797" w:rsidRDefault="0087666F">
            <w:pPr>
              <w:pStyle w:val="Corpodeltesto"/>
              <w:snapToGrid w:val="0"/>
              <w:rPr>
                <w:rFonts w:ascii="Tahoma" w:hAnsi="Tahoma" w:cs="Tahoma"/>
                <w:b/>
                <w:i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Classe</w:t>
            </w:r>
            <w:r w:rsidR="00AD212A">
              <w:rPr>
                <w:rFonts w:ascii="Tahoma" w:hAnsi="Tahoma" w:cs="Tahoma"/>
                <w:b/>
                <w:bCs/>
                <w:sz w:val="22"/>
                <w:szCs w:val="22"/>
              </w:rPr>
              <w:t>: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="0012792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5I</w:t>
            </w:r>
            <w:r w:rsidR="00AD212A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16797" w:rsidRDefault="0087666F" w:rsidP="0087666F">
            <w:pPr>
              <w:pStyle w:val="Corpodeltesto"/>
              <w:snapToGrid w:val="0"/>
              <w:rPr>
                <w:b/>
                <w:bCs/>
              </w:rPr>
            </w:pPr>
            <w:r>
              <w:rPr>
                <w:rFonts w:ascii="Tahoma" w:hAnsi="Tahoma" w:cs="Tahoma"/>
                <w:b/>
                <w:iCs/>
                <w:sz w:val="22"/>
                <w:szCs w:val="22"/>
              </w:rPr>
              <w:t>IT</w:t>
            </w:r>
            <w:r w:rsidR="00055A58">
              <w:rPr>
                <w:rFonts w:ascii="Tahoma" w:hAnsi="Tahoma" w:cs="Tahoma"/>
                <w:b/>
                <w:iCs/>
                <w:sz w:val="22"/>
                <w:szCs w:val="22"/>
              </w:rPr>
              <w:t>IS</w:t>
            </w:r>
          </w:p>
        </w:tc>
        <w:tc>
          <w:tcPr>
            <w:tcW w:w="31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16797" w:rsidRDefault="00416797">
            <w:pPr>
              <w:pStyle w:val="Corpodeltesto"/>
              <w:snapToGrid w:val="0"/>
              <w:ind w:left="355" w:hanging="355"/>
              <w:rPr>
                <w:b/>
                <w:bCs/>
              </w:rPr>
            </w:pPr>
          </w:p>
        </w:tc>
        <w:tc>
          <w:tcPr>
            <w:tcW w:w="2015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16797" w:rsidRDefault="00416797">
            <w:pPr>
              <w:pStyle w:val="Corpodeltesto"/>
              <w:snapToGrid w:val="0"/>
              <w:ind w:left="355" w:hanging="355"/>
              <w:jc w:val="center"/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16797" w:rsidRDefault="00416797">
            <w:pPr>
              <w:snapToGrid w:val="0"/>
              <w:rPr>
                <w:rFonts w:ascii="Tahoma" w:hAnsi="Tahoma" w:cs="Tahoma"/>
                <w:b/>
                <w:i/>
                <w:iCs/>
              </w:rPr>
            </w:pPr>
          </w:p>
        </w:tc>
      </w:tr>
      <w:tr w:rsidR="00416797" w:rsidRPr="00D47A01">
        <w:tc>
          <w:tcPr>
            <w:tcW w:w="99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16797" w:rsidRPr="00D47A01" w:rsidRDefault="00416797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</w:p>
          <w:p w:rsidR="00416797" w:rsidRPr="00D47A01" w:rsidRDefault="00416797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</w:p>
          <w:p w:rsidR="00416797" w:rsidRDefault="00416797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proofErr w:type="spellStart"/>
            <w:r w:rsidRPr="00B64DAA">
              <w:rPr>
                <w:rFonts w:ascii="Tahoma" w:hAnsi="Tahoma"/>
                <w:b/>
                <w:sz w:val="24"/>
                <w:szCs w:val="24"/>
                <w:lang w:val="en-GB"/>
              </w:rPr>
              <w:t>Libro</w:t>
            </w:r>
            <w:proofErr w:type="spellEnd"/>
            <w:r w:rsidR="00127922" w:rsidRPr="00B64DAA">
              <w:rPr>
                <w:rFonts w:ascii="Tahoma" w:hAnsi="Tahoma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27922" w:rsidRPr="00B64DAA">
              <w:rPr>
                <w:rFonts w:ascii="Tahoma" w:hAnsi="Tahoma"/>
                <w:b/>
                <w:sz w:val="24"/>
                <w:szCs w:val="24"/>
                <w:lang w:val="en-GB"/>
              </w:rPr>
              <w:t>di</w:t>
            </w:r>
            <w:proofErr w:type="spellEnd"/>
            <w:r w:rsidR="00127922" w:rsidRPr="00B64DAA">
              <w:rPr>
                <w:rFonts w:ascii="Tahoma" w:hAnsi="Tahoma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127922" w:rsidRPr="00B64DAA">
              <w:rPr>
                <w:rFonts w:ascii="Tahoma" w:hAnsi="Tahoma"/>
                <w:b/>
                <w:sz w:val="24"/>
                <w:szCs w:val="24"/>
                <w:lang w:val="en-GB"/>
              </w:rPr>
              <w:t>testo</w:t>
            </w:r>
            <w:proofErr w:type="spellEnd"/>
            <w:r w:rsidR="00127922" w:rsidRPr="00B64DAA">
              <w:rPr>
                <w:rFonts w:ascii="Tahoma" w:hAnsi="Tahoma"/>
                <w:b/>
                <w:sz w:val="24"/>
                <w:szCs w:val="24"/>
                <w:lang w:val="en-GB"/>
              </w:rPr>
              <w:t xml:space="preserve"> in </w:t>
            </w:r>
            <w:proofErr w:type="spellStart"/>
            <w:r w:rsidR="00127922" w:rsidRPr="00B64DAA">
              <w:rPr>
                <w:rFonts w:ascii="Tahoma" w:hAnsi="Tahoma"/>
                <w:b/>
                <w:sz w:val="24"/>
                <w:szCs w:val="24"/>
                <w:lang w:val="en-GB"/>
              </w:rPr>
              <w:t>adozione</w:t>
            </w:r>
            <w:proofErr w:type="spellEnd"/>
            <w:r w:rsidRPr="00B64DAA">
              <w:rPr>
                <w:rFonts w:ascii="Tahoma" w:hAnsi="Tahoma"/>
                <w:b/>
                <w:sz w:val="24"/>
                <w:szCs w:val="24"/>
                <w:lang w:val="en-GB"/>
              </w:rPr>
              <w:t xml:space="preserve"> “</w:t>
            </w:r>
            <w:r w:rsidR="00B64DAA" w:rsidRPr="00B64DAA">
              <w:rPr>
                <w:rFonts w:ascii="Tahoma" w:hAnsi="Tahoma"/>
                <w:b/>
                <w:sz w:val="24"/>
                <w:szCs w:val="24"/>
                <w:lang w:val="en-GB"/>
              </w:rPr>
              <w:t xml:space="preserve">Working with </w:t>
            </w:r>
            <w:proofErr w:type="spellStart"/>
            <w:r w:rsidR="00B64DAA" w:rsidRPr="00B64DAA">
              <w:rPr>
                <w:rFonts w:ascii="Tahoma" w:hAnsi="Tahoma"/>
                <w:b/>
                <w:sz w:val="24"/>
                <w:szCs w:val="24"/>
                <w:lang w:val="en-GB"/>
              </w:rPr>
              <w:t>technologies</w:t>
            </w:r>
            <w:r w:rsidR="00127922" w:rsidRPr="00B64DAA">
              <w:rPr>
                <w:rFonts w:ascii="Tahoma" w:hAnsi="Tahoma"/>
                <w:b/>
                <w:sz w:val="24"/>
                <w:szCs w:val="24"/>
                <w:lang w:val="en-GB"/>
              </w:rPr>
              <w:t>"ed.Pearson</w:t>
            </w:r>
            <w:proofErr w:type="spellEnd"/>
            <w:r w:rsidR="00127922" w:rsidRPr="00B64DAA">
              <w:rPr>
                <w:rFonts w:ascii="Tahoma" w:hAnsi="Tahoma"/>
                <w:b/>
                <w:sz w:val="24"/>
                <w:szCs w:val="24"/>
                <w:lang w:val="en-GB"/>
              </w:rPr>
              <w:t>-Longman</w:t>
            </w:r>
          </w:p>
          <w:p w:rsidR="00B64DAA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</w:p>
          <w:p w:rsidR="00B64DAA" w:rsidRPr="00D47A01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</w:rPr>
            </w:pP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 xml:space="preserve">                                            </w:t>
            </w:r>
            <w:r w:rsidRPr="00D47A01">
              <w:rPr>
                <w:rFonts w:ascii="Tahoma" w:hAnsi="Tahoma"/>
                <w:b/>
                <w:sz w:val="24"/>
                <w:szCs w:val="24"/>
              </w:rPr>
              <w:t>ARGOMENTI  SVOLTI</w:t>
            </w:r>
          </w:p>
          <w:p w:rsidR="00B64DAA" w:rsidRPr="00D47A01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</w:rPr>
            </w:pPr>
          </w:p>
          <w:p w:rsidR="00B64DAA" w:rsidRPr="00D47A01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</w:rPr>
            </w:pPr>
            <w:r w:rsidRPr="00D47A01">
              <w:rPr>
                <w:rFonts w:ascii="Tahoma" w:hAnsi="Tahoma"/>
                <w:b/>
                <w:sz w:val="24"/>
                <w:szCs w:val="24"/>
              </w:rPr>
              <w:t>HOW COMPUTER EVOLVED</w:t>
            </w:r>
          </w:p>
          <w:p w:rsidR="00B64DAA" w:rsidRPr="00D47A01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</w:rPr>
            </w:pPr>
          </w:p>
          <w:p w:rsidR="00B64DAA" w:rsidRPr="00D47A01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</w:rPr>
            </w:pPr>
            <w:r w:rsidRPr="00D47A01">
              <w:rPr>
                <w:rFonts w:ascii="Tahoma" w:hAnsi="Tahoma"/>
                <w:b/>
                <w:sz w:val="24"/>
                <w:szCs w:val="24"/>
              </w:rPr>
              <w:t>ALAN TURING'S INTELLIGENT MACHINE</w:t>
            </w:r>
          </w:p>
          <w:p w:rsidR="00B64DAA" w:rsidRPr="00D47A01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</w:rPr>
            </w:pPr>
          </w:p>
          <w:p w:rsidR="00B64DAA" w:rsidRPr="00D47A01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</w:rPr>
            </w:pPr>
            <w:r w:rsidRPr="00D47A01">
              <w:rPr>
                <w:rFonts w:ascii="Tahoma" w:hAnsi="Tahoma"/>
                <w:b/>
                <w:sz w:val="24"/>
                <w:szCs w:val="24"/>
              </w:rPr>
              <w:t>E-COMMERCE</w:t>
            </w:r>
          </w:p>
          <w:p w:rsidR="00B64DAA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</w:p>
          <w:p w:rsidR="00B64DAA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>TYPES OF COMPUTERS</w:t>
            </w:r>
          </w:p>
          <w:p w:rsidR="00B64DAA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</w:p>
          <w:p w:rsidR="00B64DAA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>THE COMPUTER SYSTEM</w:t>
            </w:r>
          </w:p>
          <w:p w:rsidR="00B64DAA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</w:p>
          <w:p w:rsidR="00B64DAA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>INPUT-OUTPUT DEVICES (</w:t>
            </w:r>
            <w:proofErr w:type="spellStart"/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>esercitazioni</w:t>
            </w:r>
            <w:proofErr w:type="spellEnd"/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>)</w:t>
            </w:r>
          </w:p>
          <w:p w:rsidR="00B64DAA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</w:p>
          <w:p w:rsidR="00B64DAA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>SYSTEMS SOFTWARE</w:t>
            </w:r>
          </w:p>
          <w:p w:rsidR="00B64DAA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</w:p>
          <w:p w:rsidR="00B64DAA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>WHERE COMPUTERS ARE USED</w:t>
            </w:r>
          </w:p>
          <w:p w:rsidR="00B64DAA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</w:p>
          <w:p w:rsidR="00B64DAA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>THE DATABASE</w:t>
            </w:r>
          </w:p>
          <w:p w:rsidR="00B64DAA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</w:p>
          <w:p w:rsidR="00B64DAA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>DATABASE MANAGEMENT SYSTEM</w:t>
            </w:r>
          </w:p>
          <w:p w:rsidR="008E59EC" w:rsidRDefault="008E59EC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</w:p>
          <w:p w:rsidR="008E59EC" w:rsidRDefault="008E59EC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>LINKING COMPUTERS</w:t>
            </w:r>
          </w:p>
          <w:p w:rsidR="008E59EC" w:rsidRDefault="008E59EC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</w:p>
          <w:p w:rsidR="008E59EC" w:rsidRDefault="008E59EC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>HOW THE INTERNET BEGAN</w:t>
            </w:r>
          </w:p>
          <w:p w:rsidR="008E59EC" w:rsidRDefault="008E59EC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</w:p>
          <w:p w:rsidR="008E59EC" w:rsidRDefault="008E59EC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>INTERNET SERVICES</w:t>
            </w:r>
          </w:p>
          <w:p w:rsidR="008E59EC" w:rsidRDefault="008E59EC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</w:p>
          <w:p w:rsidR="008E59EC" w:rsidRDefault="008E59EC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>HOW THE INTERNET WORKS</w:t>
            </w:r>
          </w:p>
          <w:p w:rsidR="008E59EC" w:rsidRDefault="008E59EC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</w:p>
          <w:p w:rsidR="008E59EC" w:rsidRDefault="008E59EC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>ONLINE DANGERS</w:t>
            </w:r>
          </w:p>
          <w:p w:rsidR="008E59EC" w:rsidRDefault="008E59EC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</w:p>
          <w:p w:rsidR="008E59EC" w:rsidRDefault="008E59EC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>SOCIAL AND ETHICAL</w:t>
            </w:r>
            <w:r w:rsidR="00D47A01">
              <w:rPr>
                <w:rFonts w:ascii="Tahoma" w:hAnsi="Tahoma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>PROBLEMS</w:t>
            </w:r>
            <w:r w:rsidR="00D47A01">
              <w:rPr>
                <w:rFonts w:ascii="Tahoma" w:hAnsi="Tahoma"/>
                <w:b/>
                <w:sz w:val="24"/>
                <w:szCs w:val="24"/>
                <w:lang w:val="en-GB"/>
              </w:rPr>
              <w:t xml:space="preserve"> ABOUT IT</w:t>
            </w:r>
          </w:p>
          <w:p w:rsidR="00D47A01" w:rsidRDefault="00D47A01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</w:p>
          <w:p w:rsidR="00D47A01" w:rsidRDefault="00D47A01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>JOB INTERVIEW</w:t>
            </w:r>
          </w:p>
          <w:p w:rsidR="008E59EC" w:rsidRDefault="008E59EC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</w:p>
          <w:p w:rsidR="008E59EC" w:rsidRDefault="008E59EC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>SOME LITERATURE....</w:t>
            </w:r>
          </w:p>
          <w:p w:rsidR="008E59EC" w:rsidRDefault="008E59EC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</w:p>
          <w:p w:rsidR="008E59EC" w:rsidRDefault="008E59EC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lastRenderedPageBreak/>
              <w:t>THE AESTHETICISM: OSCR WILDE</w:t>
            </w:r>
            <w:r w:rsidR="00D47A01">
              <w:rPr>
                <w:rFonts w:ascii="Tahoma" w:hAnsi="Tahoma"/>
                <w:b/>
                <w:sz w:val="24"/>
                <w:szCs w:val="24"/>
                <w:lang w:val="en-GB"/>
              </w:rPr>
              <w:t xml:space="preserve"> AND THE PICTURE OF DORIAN FRAY</w:t>
            </w:r>
          </w:p>
          <w:p w:rsidR="008E59EC" w:rsidRDefault="008E59EC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</w:p>
          <w:p w:rsidR="008E59EC" w:rsidRDefault="008E59EC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>THE ENGLISH WAR POETS</w:t>
            </w:r>
          </w:p>
          <w:p w:rsidR="008E59EC" w:rsidRDefault="008E59EC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</w:p>
          <w:p w:rsidR="008E59EC" w:rsidRDefault="008E59EC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  <w:r>
              <w:rPr>
                <w:rFonts w:ascii="Tahoma" w:hAnsi="Tahoma"/>
                <w:b/>
                <w:sz w:val="24"/>
                <w:szCs w:val="24"/>
                <w:lang w:val="en-GB"/>
              </w:rPr>
              <w:t>WILFRED OWEN "DULCE ET DECORUM EST"</w:t>
            </w:r>
          </w:p>
          <w:p w:rsidR="00D47A01" w:rsidRDefault="00D47A01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  <w:lang w:val="en-GB"/>
              </w:rPr>
            </w:pPr>
          </w:p>
          <w:p w:rsidR="00D47A01" w:rsidRPr="00D47A01" w:rsidRDefault="00D47A01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sz w:val="24"/>
                <w:szCs w:val="24"/>
              </w:rPr>
            </w:pPr>
            <w:r w:rsidRPr="00D47A01">
              <w:rPr>
                <w:rFonts w:ascii="Tahoma" w:hAnsi="Tahoma"/>
                <w:b/>
                <w:sz w:val="24"/>
                <w:szCs w:val="24"/>
              </w:rPr>
              <w:t xml:space="preserve">EDUCAZIONE CIVICA MODULO SVOLTO: THE TOTALITARISM - </w:t>
            </w:r>
            <w:r>
              <w:rPr>
                <w:rFonts w:ascii="Tahoma" w:hAnsi="Tahoma"/>
                <w:b/>
                <w:sz w:val="24"/>
                <w:szCs w:val="24"/>
              </w:rPr>
              <w:t>GEORGE ORWELL "1984" CON RELATIVA VERIFICA ORALE</w:t>
            </w:r>
          </w:p>
          <w:p w:rsidR="00B64DAA" w:rsidRPr="00D47A01" w:rsidRDefault="00B64DAA" w:rsidP="00127922">
            <w:pPr>
              <w:pStyle w:val="Indice"/>
              <w:suppressLineNumbers w:val="0"/>
              <w:snapToGrid w:val="0"/>
              <w:rPr>
                <w:rFonts w:ascii="Tahoma" w:hAnsi="Tahoma"/>
                <w:b/>
                <w:bCs/>
                <w:sz w:val="24"/>
                <w:szCs w:val="24"/>
              </w:rPr>
            </w:pPr>
          </w:p>
          <w:p w:rsidR="00416797" w:rsidRPr="00D47A01" w:rsidRDefault="00416797" w:rsidP="00127922">
            <w:pPr>
              <w:pStyle w:val="Indice"/>
              <w:suppressLineNumbers w:val="0"/>
              <w:rPr>
                <w:rFonts w:ascii="Tahoma" w:hAnsi="Tahoma"/>
                <w:b/>
                <w:i/>
                <w:iCs/>
                <w:sz w:val="24"/>
                <w:szCs w:val="24"/>
              </w:rPr>
            </w:pPr>
          </w:p>
          <w:p w:rsidR="00416797" w:rsidRPr="00D47A01" w:rsidRDefault="00D47A01">
            <w:pPr>
              <w:pStyle w:val="Indice"/>
              <w:suppressLineNumbers w:val="0"/>
              <w:rPr>
                <w:rFonts w:ascii="Tahoma" w:hAnsi="Tahoma"/>
                <w:b/>
                <w:i/>
                <w:iCs/>
                <w:sz w:val="24"/>
                <w:szCs w:val="24"/>
              </w:rPr>
            </w:pPr>
            <w:r>
              <w:rPr>
                <w:rFonts w:ascii="Tahoma" w:hAnsi="Tahoma"/>
                <w:b/>
                <w:i/>
                <w:iCs/>
                <w:sz w:val="24"/>
                <w:szCs w:val="24"/>
              </w:rPr>
              <w:t>Alba, 15/06/2021</w:t>
            </w:r>
          </w:p>
          <w:p w:rsidR="00416797" w:rsidRPr="00D47A01" w:rsidRDefault="00416797">
            <w:pPr>
              <w:pStyle w:val="Indice"/>
              <w:suppressLineNumbers w:val="0"/>
              <w:rPr>
                <w:rFonts w:ascii="Tahoma" w:hAnsi="Tahoma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323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416797" w:rsidRPr="00D47A01" w:rsidRDefault="00416797">
            <w:pPr>
              <w:snapToGrid w:val="0"/>
            </w:pPr>
          </w:p>
        </w:tc>
      </w:tr>
    </w:tbl>
    <w:p w:rsidR="00416797" w:rsidRPr="00D47A01" w:rsidRDefault="00416797">
      <w:pPr>
        <w:pStyle w:val="Corpodeltesto31"/>
      </w:pPr>
    </w:p>
    <w:p w:rsidR="00416797" w:rsidRPr="00D47A01" w:rsidRDefault="00416797">
      <w:pPr>
        <w:pStyle w:val="Corpodeltesto31"/>
      </w:pPr>
      <w:r w:rsidRPr="00D47A01">
        <w:rPr>
          <w:rFonts w:ascii="Tahoma" w:hAnsi="Tahoma" w:cs="Tahoma"/>
          <w:sz w:val="20"/>
        </w:rPr>
        <w:tab/>
      </w:r>
      <w:r w:rsidRPr="00D47A01">
        <w:rPr>
          <w:rFonts w:ascii="Tahoma" w:hAnsi="Tahoma" w:cs="Tahoma"/>
          <w:sz w:val="20"/>
        </w:rPr>
        <w:tab/>
      </w:r>
      <w:r w:rsidRPr="00D47A01">
        <w:t xml:space="preserve">       </w:t>
      </w:r>
      <w:r w:rsidRPr="00D47A01">
        <w:tab/>
      </w:r>
      <w:r w:rsidRPr="00D47A01">
        <w:tab/>
        <w:t xml:space="preserve"> </w:t>
      </w:r>
    </w:p>
    <w:sectPr w:rsidR="00416797" w:rsidRPr="00D47A01" w:rsidSect="002C5C2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28A" w:rsidRDefault="00CF728A" w:rsidP="00416797">
      <w:r>
        <w:separator/>
      </w:r>
    </w:p>
  </w:endnote>
  <w:endnote w:type="continuationSeparator" w:id="1">
    <w:p w:rsidR="00CF728A" w:rsidRDefault="00CF728A" w:rsidP="004167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797" w:rsidRDefault="0041679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797" w:rsidRDefault="00416797">
    <w:pPr>
      <w:pStyle w:val="Pidipagina"/>
      <w:rPr>
        <w:szCs w:val="1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797" w:rsidRDefault="0041679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28A" w:rsidRDefault="00CF728A" w:rsidP="00416797">
      <w:r>
        <w:separator/>
      </w:r>
    </w:p>
  </w:footnote>
  <w:footnote w:type="continuationSeparator" w:id="1">
    <w:p w:rsidR="00CF728A" w:rsidRDefault="00CF728A" w:rsidP="004167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797" w:rsidRDefault="00416797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797" w:rsidRDefault="0041679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attachedTemplate r:id="rId1"/>
  <w:stylePaneFormatFilter w:val="00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4C8"/>
    <w:rsid w:val="00055A58"/>
    <w:rsid w:val="000F503B"/>
    <w:rsid w:val="00127922"/>
    <w:rsid w:val="00210293"/>
    <w:rsid w:val="002C5C23"/>
    <w:rsid w:val="002D3CA4"/>
    <w:rsid w:val="003365A1"/>
    <w:rsid w:val="00416797"/>
    <w:rsid w:val="0087666F"/>
    <w:rsid w:val="008D64C8"/>
    <w:rsid w:val="008E59EC"/>
    <w:rsid w:val="008F34F4"/>
    <w:rsid w:val="009D267E"/>
    <w:rsid w:val="00A52B34"/>
    <w:rsid w:val="00AD212A"/>
    <w:rsid w:val="00B64DAA"/>
    <w:rsid w:val="00C6048F"/>
    <w:rsid w:val="00CF728A"/>
    <w:rsid w:val="00D47A01"/>
    <w:rsid w:val="00E60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5C23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2C5C23"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C5C23"/>
  </w:style>
  <w:style w:type="character" w:customStyle="1" w:styleId="WW8Num1z1">
    <w:name w:val="WW8Num1z1"/>
    <w:rsid w:val="002C5C23"/>
  </w:style>
  <w:style w:type="character" w:customStyle="1" w:styleId="WW8Num1z2">
    <w:name w:val="WW8Num1z2"/>
    <w:rsid w:val="002C5C23"/>
  </w:style>
  <w:style w:type="character" w:customStyle="1" w:styleId="WW8Num1z3">
    <w:name w:val="WW8Num1z3"/>
    <w:rsid w:val="002C5C23"/>
  </w:style>
  <w:style w:type="character" w:customStyle="1" w:styleId="WW8Num1z4">
    <w:name w:val="WW8Num1z4"/>
    <w:rsid w:val="002C5C23"/>
  </w:style>
  <w:style w:type="character" w:customStyle="1" w:styleId="WW8Num1z5">
    <w:name w:val="WW8Num1z5"/>
    <w:rsid w:val="002C5C23"/>
  </w:style>
  <w:style w:type="character" w:customStyle="1" w:styleId="WW8Num1z6">
    <w:name w:val="WW8Num1z6"/>
    <w:rsid w:val="002C5C23"/>
  </w:style>
  <w:style w:type="character" w:customStyle="1" w:styleId="WW8Num1z7">
    <w:name w:val="WW8Num1z7"/>
    <w:rsid w:val="002C5C23"/>
  </w:style>
  <w:style w:type="character" w:customStyle="1" w:styleId="WW8Num1z8">
    <w:name w:val="WW8Num1z8"/>
    <w:rsid w:val="002C5C23"/>
  </w:style>
  <w:style w:type="character" w:customStyle="1" w:styleId="Caratterepredefinitoparagrafo">
    <w:name w:val="Carattere predefinito paragrafo"/>
    <w:rsid w:val="002C5C23"/>
  </w:style>
  <w:style w:type="character" w:customStyle="1" w:styleId="Absatz-Standardschriftart">
    <w:name w:val="Absatz-Standardschriftart"/>
    <w:rsid w:val="002C5C23"/>
  </w:style>
  <w:style w:type="character" w:customStyle="1" w:styleId="WW-Absatz-Standardschriftart">
    <w:name w:val="WW-Absatz-Standardschriftart"/>
    <w:rsid w:val="002C5C23"/>
  </w:style>
  <w:style w:type="character" w:customStyle="1" w:styleId="WW-Absatz-Standardschriftart1">
    <w:name w:val="WW-Absatz-Standardschriftart1"/>
    <w:rsid w:val="002C5C23"/>
  </w:style>
  <w:style w:type="character" w:customStyle="1" w:styleId="WW-Absatz-Standardschriftart11">
    <w:name w:val="WW-Absatz-Standardschriftart11"/>
    <w:rsid w:val="002C5C23"/>
  </w:style>
  <w:style w:type="character" w:customStyle="1" w:styleId="WW-Absatz-Standardschriftart111">
    <w:name w:val="WW-Absatz-Standardschriftart111"/>
    <w:rsid w:val="002C5C23"/>
  </w:style>
  <w:style w:type="character" w:customStyle="1" w:styleId="Carpredefinitoparagrafo1">
    <w:name w:val="Car. predefinito paragrafo1"/>
    <w:rsid w:val="002C5C23"/>
  </w:style>
  <w:style w:type="paragraph" w:customStyle="1" w:styleId="Intestazione2">
    <w:name w:val="Intestazione2"/>
    <w:basedOn w:val="Normale"/>
    <w:next w:val="Corpodeltesto"/>
    <w:rsid w:val="002C5C2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2C5C23"/>
    <w:pPr>
      <w:spacing w:after="120"/>
    </w:pPr>
  </w:style>
  <w:style w:type="paragraph" w:styleId="Elenco">
    <w:name w:val="List"/>
    <w:basedOn w:val="Corpodeltesto"/>
    <w:rsid w:val="002C5C23"/>
    <w:rPr>
      <w:rFonts w:cs="Tahoma"/>
    </w:rPr>
  </w:style>
  <w:style w:type="paragraph" w:customStyle="1" w:styleId="Didascalia2">
    <w:name w:val="Didascalia2"/>
    <w:basedOn w:val="Normale"/>
    <w:rsid w:val="002C5C23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2C5C23"/>
    <w:pPr>
      <w:suppressLineNumbers/>
    </w:pPr>
    <w:rPr>
      <w:rFonts w:cs="Tahoma"/>
      <w:sz w:val="20"/>
      <w:szCs w:val="20"/>
    </w:rPr>
  </w:style>
  <w:style w:type="paragraph" w:customStyle="1" w:styleId="Intestazione1">
    <w:name w:val="Intestazione1"/>
    <w:basedOn w:val="Normale"/>
    <w:next w:val="Corpodeltesto"/>
    <w:rsid w:val="002C5C2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2C5C23"/>
    <w:pPr>
      <w:suppressLineNumbers/>
      <w:spacing w:before="120" w:after="120"/>
    </w:pPr>
    <w:rPr>
      <w:rFonts w:cs="Tahoma"/>
      <w:i/>
      <w:iCs/>
    </w:rPr>
  </w:style>
  <w:style w:type="paragraph" w:customStyle="1" w:styleId="Corpodeltesto31">
    <w:name w:val="Corpo del testo 31"/>
    <w:basedOn w:val="Normale"/>
    <w:rsid w:val="002C5C23"/>
    <w:rPr>
      <w:rFonts w:ascii="Arial" w:hAnsi="Arial" w:cs="Arial"/>
      <w:sz w:val="28"/>
      <w:szCs w:val="20"/>
    </w:rPr>
  </w:style>
  <w:style w:type="paragraph" w:styleId="Intestazione">
    <w:name w:val="header"/>
    <w:basedOn w:val="Normale"/>
    <w:rsid w:val="002C5C2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C5C23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2C5C23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2C5C23"/>
    <w:pPr>
      <w:suppressLineNumbers/>
    </w:pPr>
  </w:style>
  <w:style w:type="paragraph" w:customStyle="1" w:styleId="Intestazionetabella">
    <w:name w:val="Intestazione tabella"/>
    <w:basedOn w:val="Contenutotabella"/>
    <w:rsid w:val="002C5C2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ROGRAMMA%20SVOLTO%202G-2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PROGRAMMA SVOLTO 2G-2I</Template>
  <TotalTime>17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n°___  alla relazione finale del Docente ______________________</vt:lpstr>
    </vt:vector>
  </TitlesOfParts>
  <Company>Microsoft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n°___  alla relazione finale del Docente ______________________</dc:title>
  <dc:creator>Antonella</dc:creator>
  <cp:lastModifiedBy>Elisabetta Bina</cp:lastModifiedBy>
  <cp:revision>3</cp:revision>
  <cp:lastPrinted>2011-06-01T15:55:00Z</cp:lastPrinted>
  <dcterms:created xsi:type="dcterms:W3CDTF">2020-05-15T20:24:00Z</dcterms:created>
  <dcterms:modified xsi:type="dcterms:W3CDTF">2021-06-24T12:24:00Z</dcterms:modified>
</cp:coreProperties>
</file>